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32" w:rsidRDefault="00EC6432" w:rsidP="006252B5">
      <w:pPr>
        <w:framePr w:wrap="around" w:vAnchor="page" w:hAnchor="page" w:x="805" w:y="541"/>
        <w:rPr>
          <w:sz w:val="2"/>
          <w:szCs w:val="2"/>
        </w:rPr>
      </w:pPr>
      <w:r w:rsidRPr="006252B5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524.25pt">
            <v:imagedata r:id="rId4" o:title="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4"/>
        <w:gridCol w:w="885"/>
        <w:gridCol w:w="1447"/>
        <w:gridCol w:w="1190"/>
        <w:gridCol w:w="885"/>
        <w:gridCol w:w="5037"/>
        <w:gridCol w:w="2326"/>
      </w:tblGrid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М.З. Биболетова . Английский язык 2 класс. Учебное пособие. «Титул» 2012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Шогенова М. Х.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Р.Н. Бунеева, Е.В. Бунеев. Русский язык 3 класс. Учебное пособие. М. Баласс 2013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Н.Н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Р.Н.Бунеев Е. В.Бунеева. Литературное чтение 3класс. «В одном счастливом детстве» Москва «Баласс», 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Н.Н.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Т.Е. Демидова , С.А. Козлова «Математика « 3 ч. М.- Баласс 2013г.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Н.Н..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Вахрушев. «Окружающий мир» 3 класс.  Учебное пособие.  «Баласс»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Н. Н.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Л.Куготов. Кабардинский язык 3 класс. Учебное пособие. Нальчик «Эльбрус»,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Зеушева А.Ф.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Сонов. Кабардинская литература 3 класс. Учебное пособие. Нальчик «Эльбрус»,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Зеушева А.Ф.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Биболетова .Английский язык 3 класс. Учебное пособие. «Титул»,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Шогенова М. Х.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В.О. Усачева, А.В. Школяр. Музыка 3 класс.</w:t>
            </w:r>
          </w:p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М.- Баласс 2012г.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Н.Н.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О.А.Куревина, Е.Д. Ковалевская.3 класс. Изобразительное искусство. «Баласс» 2013г.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Н.Н.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 Физическая культура 3класс «Просвещение» 2012г.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Шхалахова М.А.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Куревина Технология 3 класс «Баласс»2013г.</w:t>
            </w:r>
          </w:p>
          <w:p w:rsidR="00EC6432" w:rsidRDefault="00EC6432">
            <w:pPr>
              <w:jc w:val="both"/>
              <w:rPr>
                <w:sz w:val="20"/>
                <w:szCs w:val="20"/>
              </w:rPr>
            </w:pPr>
          </w:p>
          <w:p w:rsidR="00EC6432" w:rsidRDefault="00EC6432">
            <w:pPr>
              <w:jc w:val="both"/>
              <w:rPr>
                <w:sz w:val="20"/>
                <w:szCs w:val="20"/>
              </w:rPr>
            </w:pPr>
          </w:p>
          <w:p w:rsidR="00EC6432" w:rsidRDefault="00EC64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Н. Н.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Л.Г.Петерсон. Математика 4 класс. Учебное пособие. «Ювента»,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Гергова Ф. А.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Р.Н. Бунеева , Е.В.Бунеев.Русский язык 4 класс. Учебное пособие. «Баласс»,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Гергова Ф.А.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Р.Н.Бунеев Е. В.Бунеева. Литературное чтение 4класс. «В океане света» сер. «Свободный ум» Москва «Баласс», 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Гергова Ф, А.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А.А.Вахрушев. «Окружающий мир» 4 класс. Учебное пособие. «Баласс»,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Гергова Ф.А.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Л.Х.Захохов. Кабардинский язык 4 класс. Учебное пособие. Нальчик «Эльбрус»,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Зеушева А.Ф.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А.К. Сонов. Кабардинская литература 4 класс. Учебное пособие. Нальчик «Эльбрус»,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Зеушева А.Ф.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Биболетов. Английский язык 4 класс. Учебное пособие. «Титул»,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Шогенова М.Х.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C6432" w:rsidRDefault="00EC6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В.О.Усачева, А.В.Школяр. Музыка 4 класс.</w:t>
            </w:r>
          </w:p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М.- Баласс 2013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Гергова Ф.А.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О.А.Куревина, Е.Д. Ковалевская.4 класс. Изобразительное искусство. «Баласс» 2013г.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Гергова Ф.А.</w:t>
            </w:r>
          </w:p>
        </w:tc>
      </w:tr>
      <w:tr w:rsidR="00EC6432" w:rsidTr="00511DD0">
        <w:trPr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 Физическая культура 4 класс «Просвещение» 2012г.</w:t>
            </w:r>
          </w:p>
        </w:tc>
        <w:tc>
          <w:tcPr>
            <w:tcW w:w="2326" w:type="dxa"/>
          </w:tcPr>
          <w:p w:rsidR="00EC6432" w:rsidRDefault="00EC6432">
            <w:pPr>
              <w:tabs>
                <w:tab w:val="left" w:pos="300"/>
                <w:tab w:val="center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Шхалахова М.А.</w:t>
            </w:r>
          </w:p>
        </w:tc>
      </w:tr>
      <w:tr w:rsidR="00EC6432" w:rsidTr="00511DD0">
        <w:trPr>
          <w:trHeight w:val="70"/>
          <w:jc w:val="center"/>
        </w:trPr>
        <w:tc>
          <w:tcPr>
            <w:tcW w:w="744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«Школа-2100»</w:t>
            </w:r>
          </w:p>
        </w:tc>
        <w:tc>
          <w:tcPr>
            <w:tcW w:w="1190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885" w:type="dxa"/>
          </w:tcPr>
          <w:p w:rsidR="00EC6432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:rsidR="00EC6432" w:rsidRDefault="00EC6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Куревина Технология 4 класс «Баласс»2012г.</w:t>
            </w:r>
          </w:p>
        </w:tc>
        <w:tc>
          <w:tcPr>
            <w:tcW w:w="2326" w:type="dxa"/>
          </w:tcPr>
          <w:p w:rsidR="00EC6432" w:rsidRDefault="00EC6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Гергова Ф.А.</w:t>
            </w:r>
          </w:p>
        </w:tc>
      </w:tr>
    </w:tbl>
    <w:p w:rsidR="00EC6432" w:rsidRDefault="00EC6432" w:rsidP="00511DD0"/>
    <w:p w:rsidR="00EC6432" w:rsidRDefault="00EC6432" w:rsidP="00511DD0"/>
    <w:p w:rsidR="00EC6432" w:rsidRDefault="00EC6432"/>
    <w:sectPr w:rsidR="00EC6432" w:rsidSect="00511DD0">
      <w:pgSz w:w="16838" w:h="11906" w:orient="landscape" w:code="9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DD0"/>
    <w:rsid w:val="00283620"/>
    <w:rsid w:val="00511DD0"/>
    <w:rsid w:val="00574E93"/>
    <w:rsid w:val="005A6140"/>
    <w:rsid w:val="005C2EA6"/>
    <w:rsid w:val="006252B5"/>
    <w:rsid w:val="00D24734"/>
    <w:rsid w:val="00E83A50"/>
    <w:rsid w:val="00EC6432"/>
    <w:rsid w:val="00F44224"/>
    <w:rsid w:val="00F6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D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5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412</Words>
  <Characters>2355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dc:description/>
  <cp:lastModifiedBy>Admin</cp:lastModifiedBy>
  <cp:revision>3</cp:revision>
  <cp:lastPrinted>2014-05-03T07:54:00Z</cp:lastPrinted>
  <dcterms:created xsi:type="dcterms:W3CDTF">2014-05-04T09:42:00Z</dcterms:created>
  <dcterms:modified xsi:type="dcterms:W3CDTF">2014-06-16T08:53:00Z</dcterms:modified>
</cp:coreProperties>
</file>