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1E" w:rsidRDefault="00D9501E">
      <w:pPr>
        <w:pStyle w:val="Standard"/>
        <w:jc w:val="center"/>
        <w:rPr>
          <w:sz w:val="28"/>
          <w:szCs w:val="28"/>
        </w:rPr>
      </w:pPr>
    </w:p>
    <w:p w:rsidR="00D9501E" w:rsidRDefault="00D9501E">
      <w:pPr>
        <w:pStyle w:val="Standard"/>
        <w:jc w:val="center"/>
        <w:rPr>
          <w:sz w:val="96"/>
          <w:szCs w:val="96"/>
        </w:rPr>
      </w:pPr>
    </w:p>
    <w:p w:rsidR="00D9501E" w:rsidRDefault="00CF0353">
      <w:pPr>
        <w:pStyle w:val="Standard"/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Беседа </w:t>
      </w:r>
    </w:p>
    <w:p w:rsidR="00D9501E" w:rsidRDefault="00D9501E">
      <w:pPr>
        <w:pStyle w:val="Standard"/>
        <w:jc w:val="center"/>
        <w:rPr>
          <w:sz w:val="44"/>
          <w:szCs w:val="44"/>
        </w:rPr>
      </w:pPr>
    </w:p>
    <w:p w:rsidR="00D9501E" w:rsidRDefault="00CF0353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в подготовительной группе </w:t>
      </w:r>
    </w:p>
    <w:p w:rsidR="00D9501E" w:rsidRDefault="00CF0353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на тему: </w:t>
      </w:r>
    </w:p>
    <w:p w:rsidR="00D9501E" w:rsidRDefault="00CF0353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«Право ребенка жить </w:t>
      </w:r>
    </w:p>
    <w:p w:rsidR="00D9501E" w:rsidRDefault="00CF0353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>и воспитываться</w:t>
      </w:r>
    </w:p>
    <w:p w:rsidR="00D9501E" w:rsidRDefault="00CF0353">
      <w:pPr>
        <w:pStyle w:val="Standard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в семье»</w:t>
      </w:r>
    </w:p>
    <w:p w:rsidR="00D9501E" w:rsidRDefault="00D9501E">
      <w:pPr>
        <w:pStyle w:val="Standard"/>
        <w:jc w:val="center"/>
        <w:rPr>
          <w:sz w:val="96"/>
          <w:szCs w:val="96"/>
        </w:rPr>
      </w:pPr>
    </w:p>
    <w:p w:rsidR="00D9501E" w:rsidRDefault="00D9501E">
      <w:pPr>
        <w:pStyle w:val="Standard"/>
        <w:jc w:val="center"/>
        <w:rPr>
          <w:sz w:val="96"/>
          <w:szCs w:val="96"/>
        </w:rPr>
      </w:pPr>
    </w:p>
    <w:p w:rsidR="00D9501E" w:rsidRDefault="00CF0353">
      <w:pPr>
        <w:pStyle w:val="Standard"/>
        <w:jc w:val="right"/>
        <w:rPr>
          <w:sz w:val="48"/>
          <w:szCs w:val="48"/>
        </w:rPr>
      </w:pPr>
      <w:r>
        <w:rPr>
          <w:sz w:val="48"/>
          <w:szCs w:val="48"/>
        </w:rPr>
        <w:t>Подготовили:</w:t>
      </w:r>
    </w:p>
    <w:p w:rsidR="00D9501E" w:rsidRDefault="00CF0353">
      <w:pPr>
        <w:pStyle w:val="Standard"/>
        <w:jc w:val="right"/>
        <w:rPr>
          <w:sz w:val="48"/>
          <w:szCs w:val="48"/>
        </w:rPr>
      </w:pPr>
      <w:r>
        <w:rPr>
          <w:sz w:val="48"/>
          <w:szCs w:val="48"/>
        </w:rPr>
        <w:t>Воспитатели: Гергова Р.К.</w:t>
      </w:r>
    </w:p>
    <w:p w:rsidR="00D9501E" w:rsidRDefault="00CF0353">
      <w:pPr>
        <w:pStyle w:val="Standard"/>
        <w:jc w:val="right"/>
        <w:rPr>
          <w:sz w:val="48"/>
          <w:szCs w:val="48"/>
        </w:rPr>
      </w:pPr>
      <w:r>
        <w:rPr>
          <w:sz w:val="48"/>
          <w:szCs w:val="48"/>
        </w:rPr>
        <w:t>Беева Ж.М.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</w:pPr>
      <w:r>
        <w:rPr>
          <w:sz w:val="28"/>
          <w:szCs w:val="28"/>
        </w:rPr>
        <w:lastRenderedPageBreak/>
        <w:t xml:space="preserve">Тема: </w:t>
      </w:r>
      <w:r>
        <w:rPr>
          <w:b/>
          <w:bCs/>
          <w:sz w:val="28"/>
          <w:szCs w:val="28"/>
        </w:rPr>
        <w:t xml:space="preserve">«Право ребенка жить и </w:t>
      </w:r>
      <w:r>
        <w:rPr>
          <w:b/>
          <w:bCs/>
          <w:sz w:val="28"/>
          <w:szCs w:val="28"/>
        </w:rPr>
        <w:t>воспитываться в семье»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Цели и задачи: формировать  представление детей о правах ребенка;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помочь понять родственные отношения в семье;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родителям, желание заботиться о родных и близких.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СЕМЕЙНЫЙ КОДЕКС</w:t>
      </w:r>
    </w:p>
    <w:p w:rsidR="00D9501E" w:rsidRDefault="00CF0353">
      <w:pPr>
        <w:pStyle w:val="Standard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Ребёнком признаётся ли</w:t>
      </w:r>
      <w:r>
        <w:rPr>
          <w:rFonts w:ascii="Calibri" w:hAnsi="Calibri"/>
          <w:sz w:val="28"/>
          <w:szCs w:val="28"/>
        </w:rPr>
        <w:t>цо, не достигшее восемнадцати лет (совершеннолетия).</w:t>
      </w:r>
    </w:p>
    <w:p w:rsidR="00D9501E" w:rsidRDefault="00CF0353">
      <w:pPr>
        <w:pStyle w:val="Standard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Каждый ребёнок имеет право жить и воспитываться в семье. Право знать своих родителей, право на их заботу, совместное проживание с ними.</w:t>
      </w:r>
    </w:p>
    <w:p w:rsidR="00D9501E" w:rsidRDefault="00CF0353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Ребёнок имеет право на воспитание своими родителями, обеспечение </w:t>
      </w:r>
      <w:r>
        <w:rPr>
          <w:rFonts w:ascii="Calibri" w:hAnsi="Calibri"/>
          <w:sz w:val="28"/>
          <w:szCs w:val="28"/>
        </w:rPr>
        <w:t>его интересов, всестороннее развитие, уважение его человеческого достоинства.</w:t>
      </w:r>
    </w:p>
    <w:p w:rsidR="00D9501E" w:rsidRDefault="00CF0353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</w:t>
      </w:r>
      <w:r>
        <w:rPr>
          <w:rFonts w:ascii="Calibri" w:hAnsi="Calibri"/>
          <w:sz w:val="28"/>
          <w:szCs w:val="28"/>
        </w:rPr>
        <w:t>печительства.</w:t>
      </w:r>
    </w:p>
    <w:p w:rsidR="00D9501E" w:rsidRDefault="00CF0353">
      <w:pPr>
        <w:pStyle w:val="Standard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Ребёнок имеет право на общение с родителями и другими родственниками.</w:t>
      </w:r>
    </w:p>
    <w:p w:rsidR="00D9501E" w:rsidRDefault="00D9501E">
      <w:pPr>
        <w:pStyle w:val="Standard"/>
        <w:rPr>
          <w:rFonts w:ascii="Calibri" w:hAnsi="Calibri"/>
          <w:sz w:val="28"/>
          <w:szCs w:val="28"/>
        </w:rPr>
      </w:pPr>
    </w:p>
    <w:p w:rsidR="00D9501E" w:rsidRDefault="00CF03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беседы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Дорогие ребята! Поговорим сегодня о праве ребенка жить и воспитываться в родной семье.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Семья, близкие люди, родной дом — самое дорогое, что есть у </w:t>
      </w:r>
      <w:r>
        <w:rPr>
          <w:sz w:val="28"/>
          <w:szCs w:val="28"/>
        </w:rPr>
        <w:t>человека.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Попробуйте произнести слово «семья» вот так: семь — я. Как вы думаете, что это значит? Это значит, что вы как бы повторяетесь в родной семье семь раз.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На самом деле, приглядитесь повнимательнее к родным! Ваша улыбка напоминает мамину, ваша пох</w:t>
      </w:r>
      <w:r>
        <w:rPr>
          <w:sz w:val="28"/>
          <w:szCs w:val="28"/>
        </w:rPr>
        <w:t>одка — папину, цвет глаз у вас такой же, как у бабушки, овал лица и родинка — как у дедушки. Конечно, вы похожи на своих братьер и сестер. Но сходство проявляется не только во внешности, вы унаследовали от родителей, бабушек и дедушек многие черты характер</w:t>
      </w:r>
      <w:r>
        <w:rPr>
          <w:sz w:val="28"/>
          <w:szCs w:val="28"/>
        </w:rPr>
        <w:t>а.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</w:t>
      </w:r>
    </w:p>
    <w:p w:rsidR="00D9501E" w:rsidRDefault="00CF0353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кого из родных вы похожи внешне?</w:t>
      </w:r>
    </w:p>
    <w:p w:rsidR="00D9501E" w:rsidRDefault="00CF0353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кого вы похожи по характеру?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вы думаете, зачем люди создают семью?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Верно! Чтобы жить вместе, помогать друг другу, растить и учить детей.</w:t>
      </w:r>
    </w:p>
    <w:p w:rsidR="00D9501E" w:rsidRDefault="00CF0353">
      <w:pPr>
        <w:pStyle w:val="Standard"/>
      </w:pPr>
      <w:r>
        <w:rPr>
          <w:sz w:val="28"/>
          <w:szCs w:val="28"/>
        </w:rPr>
        <w:t>В хорошей, дружной семье у каждого человека свои обязанности, в</w:t>
      </w:r>
      <w:r>
        <w:rPr>
          <w:sz w:val="28"/>
          <w:szCs w:val="28"/>
        </w:rPr>
        <w:t>се помогают друг другу и любят друг друга. Недаром в народе говорится: «Не нужен и клад, коли в семье лад», «Согласная семья — самая счастливая!»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же такое согласная семья?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Правильно! Это семья, где все живут в согласии. Каждый — и старый и малый  </w:t>
      </w:r>
      <w:r>
        <w:rPr>
          <w:sz w:val="28"/>
          <w:szCs w:val="28"/>
        </w:rPr>
        <w:t>-  ощущает любовь и поддержку всех остальных членов семьи, испытывает чувство защищенности, не стесняясь открыто проявлять свои чувства, высказывать желания и уверен, что его поймут.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Самые близкие ребёнку люди — его родители. И для родителей — дети смыс</w:t>
      </w:r>
      <w:r>
        <w:rPr>
          <w:sz w:val="28"/>
          <w:szCs w:val="28"/>
        </w:rPr>
        <w:t>л и радость всей жизни! «Родительское сердце — в детках», «Дети не в тягость, а в радость» - так говорится в мудрых народных пословицах.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Мать малыша и накормит, и напоит, и приласкает, и пожалеет, и научит. А если ребенок заболел, то вылечит, выходит. «</w:t>
      </w:r>
      <w:r>
        <w:rPr>
          <w:sz w:val="28"/>
          <w:szCs w:val="28"/>
        </w:rPr>
        <w:t>Дитя плачет, а у матери сердце болит», «Нет ближе дружка, чем родная матушка» - примечают люди.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Заболел сынок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Простудился Ваня -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Заболел сынок.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Чуть мерцает в спальне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Слабый огонек.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 окном метели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 стекла бьют упрямо,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От постели сына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Не отходит мама.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Потеплей укрыла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 дала напиться,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 сыночке милом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Станет мать молиться!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Папа — тоже самый близкий и дорогой ребенку человек!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Когда он дома, для детей настоящий праздник! С папой можно интересно провести время и многому научиться! И не только делать </w:t>
      </w:r>
      <w:r>
        <w:rPr>
          <w:sz w:val="28"/>
          <w:szCs w:val="28"/>
        </w:rPr>
        <w:t>что-то руками, но и выдержке, спокойствию, доброжелательному отношению к людям.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«Отец сына худому не научит» - говорится в народе.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Мой папа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Папа знает все на свете: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Знает, где родился ветер,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Как бушует океан -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Ведь мой папа — капитан!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Мы достанем карту</w:t>
      </w:r>
      <w:r>
        <w:rPr>
          <w:sz w:val="28"/>
          <w:szCs w:val="28"/>
        </w:rPr>
        <w:t xml:space="preserve"> мира,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Вместе станем изучать -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Вот высокий пик Памира,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Здесь морей синеет гладь.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Это южная Анапа,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Это — северный Ямал.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Обо всем расскажет папа -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Папа всюду побывал!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Вырасту и тоже стану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Я, как папа, капитаном!</w:t>
      </w:r>
    </w:p>
    <w:p w:rsidR="00D9501E" w:rsidRDefault="00D9501E">
      <w:pPr>
        <w:pStyle w:val="Standard"/>
        <w:jc w:val="center"/>
        <w:rPr>
          <w:sz w:val="28"/>
          <w:szCs w:val="28"/>
        </w:rPr>
      </w:pPr>
    </w:p>
    <w:p w:rsidR="00D9501E" w:rsidRDefault="00CF0353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 и задания</w:t>
      </w:r>
    </w:p>
    <w:p w:rsidR="00D9501E" w:rsidRDefault="00CF035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Чему вы научились у папы?</w:t>
      </w:r>
    </w:p>
    <w:p w:rsidR="00D9501E" w:rsidRDefault="00CF035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ли вас сестры и братья? Расскажите о них.</w:t>
      </w:r>
    </w:p>
    <w:p w:rsidR="00D9501E" w:rsidRDefault="00CF035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Расскажите о маме.</w:t>
      </w:r>
    </w:p>
    <w:p w:rsidR="00D9501E" w:rsidRDefault="00CF035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Вспомните и прочтите стихи, посвященные маме.</w:t>
      </w:r>
    </w:p>
    <w:p w:rsidR="00D9501E" w:rsidRDefault="00CF035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профессия у вашей мамы? А у папы?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Вы, конечно, знаете, что о младших сестрах и братьях нужно заботиться, помогать маме и папе их расти</w:t>
      </w:r>
      <w:r>
        <w:rPr>
          <w:sz w:val="28"/>
          <w:szCs w:val="28"/>
        </w:rPr>
        <w:t>ть. А вот у старших можно кое-чему и поучиться.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сестра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Моя старшая сестрица -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все руки мастерица: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Испечет сама пирог,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Свяжет бабушке платок.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Я всегда с сестренкой рядом,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 нее всему учусь.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Вместе с ней к столу присяду -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Рукоделием займусь!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Самые старшие и уважаемые члены семьи — бабушки и дедушки. Они могут находиться рядом или жить вдалеке от вас, но вы должны помнить о том, что бабушки и дедушки дали жизнь вашим родителям, а значит и вам.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Пока вы маленькие, ваши родные заботятся о вас. </w:t>
      </w:r>
      <w:r>
        <w:rPr>
          <w:sz w:val="28"/>
          <w:szCs w:val="28"/>
        </w:rPr>
        <w:t>Когда вы подрастете и станете самостоятельными, то и вам нужно будет позаботиться о них.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Дедушка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Хоть наш дедушка седой,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Но душой он молодой!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Много в нем любви и ласки,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Знает он стихи и сказки,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Загадает нам загадку,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Позабавит прибауткой,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Угостит нас чаем </w:t>
      </w:r>
      <w:r>
        <w:rPr>
          <w:sz w:val="28"/>
          <w:szCs w:val="28"/>
        </w:rPr>
        <w:t>сладким,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Рассмешит веселой шуткой!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Замечательный наш дед,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Проживи еще сто лет!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Если бабушка живет с вами, она помогает маме по хозяйству, следит за порядком в доме. Руки и сердце у бабушки — золотые! Она теплые носки свяжет, и вкусный пирог испечет, и </w:t>
      </w:r>
      <w:r>
        <w:rPr>
          <w:sz w:val="28"/>
          <w:szCs w:val="28"/>
        </w:rPr>
        <w:t>добрым словом поможет, и в трудную минуту поддержит.</w:t>
      </w:r>
    </w:p>
    <w:p w:rsidR="00D9501E" w:rsidRDefault="00CF035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Бабушка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 меня есть бабушка,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Она печет оладушки,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Вяжет теплые носки,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Знает песни и стихи.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Её руки непростые,</w:t>
      </w:r>
    </w:p>
    <w:p w:rsidR="00D9501E" w:rsidRDefault="00CF03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Трудовые, золотые!</w:t>
      </w:r>
    </w:p>
    <w:p w:rsidR="00D9501E" w:rsidRDefault="00D9501E">
      <w:pPr>
        <w:pStyle w:val="Standard"/>
        <w:jc w:val="center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народе есть поговорка: «Семьей и горох молят». Так говорили в старину</w:t>
      </w:r>
      <w:r>
        <w:rPr>
          <w:sz w:val="28"/>
          <w:szCs w:val="28"/>
        </w:rPr>
        <w:t xml:space="preserve"> о тяжелой работе, которую может выполнить только дружная группа людей. В то время работы по хозяйству выполняли все члены семьи от мала до велика.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Но и сегодня ваша помощь очень нужна. Убрать за собой игрушки, помыть посуду, вытереть пыль — ведь это со</w:t>
      </w:r>
      <w:r>
        <w:rPr>
          <w:sz w:val="28"/>
          <w:szCs w:val="28"/>
        </w:rPr>
        <w:t>всем не сложно. Зато сколько радости ваш труд принесет родным! Они поймут, что вы думаете и заботитесь о них.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Интересно рассматривать альбомы с фотографиями своей семьи. Но многих людей, запечатленных на фотоснимках, вы не узнаете. Кто это? Оказывается,</w:t>
      </w:r>
      <w:r>
        <w:rPr>
          <w:sz w:val="28"/>
          <w:szCs w:val="28"/>
        </w:rPr>
        <w:t xml:space="preserve"> это ваши дяди и тети — родные братья и сестры мамы и папы, и их дети — ваши двоюродные братья и сестры.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Вот какая большая у вас семья!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Вопросы и задания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означают слова «согласная семья»?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членов в вашей семье? Расскажите о них.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говор</w:t>
      </w:r>
      <w:r>
        <w:rPr>
          <w:sz w:val="28"/>
          <w:szCs w:val="28"/>
        </w:rPr>
        <w:t>ят: «Родительское сердце — в детках»?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Почему нужно помогать старшим членам семьи?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Расскажите о родном доме.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вы понимаете поговорку «Дома и стены помогают»?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вы думаете, почему говорят: «Хорошие дети — отцу-матери — венец»?</w:t>
      </w:r>
    </w:p>
    <w:p w:rsidR="00D9501E" w:rsidRDefault="00CF0353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Расскажите, какие домашние</w:t>
      </w:r>
      <w:r>
        <w:rPr>
          <w:sz w:val="28"/>
          <w:szCs w:val="28"/>
        </w:rPr>
        <w:t xml:space="preserve"> дела вы выполняете?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Ребята, мы поговорили о счастливых, благополучных семьях. Но в жизни, к сожалению, порой случается по-другому.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Бывает, что маленького ребенка растит и воспитывает одна мама, и ей, конечно, очень трудно. Но иногда малыш оказывает</w:t>
      </w:r>
      <w:r>
        <w:rPr>
          <w:sz w:val="28"/>
          <w:szCs w:val="28"/>
        </w:rPr>
        <w:t>ся и вовсе без родителей. Маленький ребенок совсем беспомощное существо! Он не умеет сам ни одеваться, ни есть, ни пить. Без взрослых ребенок жить не может!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501E" w:rsidRDefault="00CF0353">
      <w:pPr>
        <w:pStyle w:val="Standard"/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Как же поступают с ребенком, оставшимся без попечения родителей?</w:t>
      </w:r>
    </w:p>
    <w:p w:rsidR="00D9501E" w:rsidRDefault="00D9501E">
      <w:pPr>
        <w:pStyle w:val="Standard"/>
        <w:rPr>
          <w:sz w:val="28"/>
          <w:szCs w:val="28"/>
        </w:rPr>
      </w:pPr>
    </w:p>
    <w:p w:rsidR="00D9501E" w:rsidRDefault="00CF0353">
      <w:pPr>
        <w:pStyle w:val="Standard"/>
      </w:pPr>
      <w:r>
        <w:rPr>
          <w:sz w:val="28"/>
          <w:szCs w:val="28"/>
        </w:rPr>
        <w:t xml:space="preserve">   Заботу о детях берет на </w:t>
      </w:r>
      <w:r>
        <w:rPr>
          <w:sz w:val="28"/>
          <w:szCs w:val="28"/>
        </w:rPr>
        <w:t>себя государство. Малыша направляют в детский дом,  где о нем заботятся нянечки, врачи и воспитатели. Но, конечно, родных отца и мать малышу не может заменить никто! Дети скучают по ним, в каждой входящей женщине видят маму, тянут к ней ручонки, плачут, ко</w:t>
      </w:r>
      <w:r>
        <w:rPr>
          <w:sz w:val="28"/>
          <w:szCs w:val="28"/>
        </w:rPr>
        <w:t>гда она уходит.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Некоторым сиротам (так называют детей, оставшихся без родителей) везет: их усыновляют приемные родители и дети обретают новую семью.</w:t>
      </w: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9501E" w:rsidRDefault="00D9501E">
      <w:pPr>
        <w:pStyle w:val="Standard"/>
        <w:jc w:val="center"/>
        <w:rPr>
          <w:sz w:val="28"/>
          <w:szCs w:val="28"/>
        </w:rPr>
      </w:pPr>
    </w:p>
    <w:p w:rsidR="00D9501E" w:rsidRDefault="00CF03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01E" w:rsidRDefault="00CF0353">
      <w:pPr>
        <w:pStyle w:val="Standard"/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093924" cy="3394801"/>
            <wp:effectExtent l="0" t="0" r="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924" cy="33948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D9501E" w:rsidSect="00D950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53" w:rsidRDefault="00CF0353" w:rsidP="00D9501E">
      <w:r>
        <w:separator/>
      </w:r>
    </w:p>
  </w:endnote>
  <w:endnote w:type="continuationSeparator" w:id="0">
    <w:p w:rsidR="00CF0353" w:rsidRDefault="00CF0353" w:rsidP="00D9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53" w:rsidRDefault="00CF0353" w:rsidP="00D9501E">
      <w:r w:rsidRPr="00D9501E">
        <w:rPr>
          <w:color w:val="000000"/>
        </w:rPr>
        <w:separator/>
      </w:r>
    </w:p>
  </w:footnote>
  <w:footnote w:type="continuationSeparator" w:id="0">
    <w:p w:rsidR="00CF0353" w:rsidRDefault="00CF0353" w:rsidP="00D95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FE7"/>
    <w:multiLevelType w:val="multilevel"/>
    <w:tmpl w:val="164E18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0AA0B09"/>
    <w:multiLevelType w:val="multilevel"/>
    <w:tmpl w:val="2E444B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3740751"/>
    <w:multiLevelType w:val="multilevel"/>
    <w:tmpl w:val="B1A0EE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EAA0ACF"/>
    <w:multiLevelType w:val="multilevel"/>
    <w:tmpl w:val="9AFC423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01E"/>
    <w:rsid w:val="00CF0353"/>
    <w:rsid w:val="00D9501E"/>
    <w:rsid w:val="00F2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01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501E"/>
    <w:pPr>
      <w:suppressAutoHyphens/>
    </w:pPr>
  </w:style>
  <w:style w:type="paragraph" w:styleId="a3">
    <w:name w:val="Title"/>
    <w:basedOn w:val="Standard"/>
    <w:next w:val="Textbody"/>
    <w:rsid w:val="00D950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9501E"/>
    <w:pPr>
      <w:spacing w:after="120"/>
    </w:pPr>
  </w:style>
  <w:style w:type="paragraph" w:styleId="a4">
    <w:name w:val="Subtitle"/>
    <w:basedOn w:val="a3"/>
    <w:next w:val="Textbody"/>
    <w:rsid w:val="00D9501E"/>
    <w:pPr>
      <w:jc w:val="center"/>
    </w:pPr>
    <w:rPr>
      <w:i/>
      <w:iCs/>
    </w:rPr>
  </w:style>
  <w:style w:type="paragraph" w:styleId="a5">
    <w:name w:val="List"/>
    <w:basedOn w:val="Textbody"/>
    <w:rsid w:val="00D9501E"/>
  </w:style>
  <w:style w:type="paragraph" w:customStyle="1" w:styleId="Caption">
    <w:name w:val="Caption"/>
    <w:basedOn w:val="Standard"/>
    <w:rsid w:val="00D950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501E"/>
    <w:pPr>
      <w:suppressLineNumbers/>
    </w:pPr>
  </w:style>
  <w:style w:type="character" w:customStyle="1" w:styleId="NumberingSymbols">
    <w:name w:val="Numbering Symbols"/>
    <w:rsid w:val="00D9501E"/>
    <w:rPr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6151</Characters>
  <Application>Microsoft Office Word</Application>
  <DocSecurity>0</DocSecurity>
  <Lines>51</Lines>
  <Paragraphs>14</Paragraphs>
  <ScaleCrop>false</ScaleCrop>
  <Company>HOME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Назаренко</dc:creator>
  <cp:lastModifiedBy>Master</cp:lastModifiedBy>
  <cp:revision>2</cp:revision>
  <dcterms:created xsi:type="dcterms:W3CDTF">2015-02-16T19:35:00Z</dcterms:created>
  <dcterms:modified xsi:type="dcterms:W3CDTF">2015-02-16T19:35:00Z</dcterms:modified>
</cp:coreProperties>
</file>